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FDF4" w14:textId="77777777" w:rsidR="00562069" w:rsidRDefault="00BF7AF2">
      <w:pPr>
        <w:pStyle w:val="DeckblattTitel"/>
        <w:outlineLvl w:val="0"/>
        <w:rPr>
          <w:color w:val="841439"/>
        </w:rPr>
      </w:pPr>
      <w:r>
        <w:rPr>
          <w:color w:val="841439"/>
        </w:rPr>
        <w:t>Protokoll</w:t>
      </w:r>
    </w:p>
    <w:p w14:paraId="4DA22FE3" w14:textId="77777777" w:rsidR="00562069" w:rsidRDefault="0056206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601"/>
        <w:gridCol w:w="3469"/>
        <w:gridCol w:w="425"/>
        <w:gridCol w:w="3544"/>
        <w:gridCol w:w="425"/>
      </w:tblGrid>
      <w:tr w:rsidR="00562069" w:rsidRPr="002A6DF7" w14:paraId="1F5924B1" w14:textId="77777777">
        <w:tc>
          <w:tcPr>
            <w:tcW w:w="1601" w:type="dxa"/>
            <w:shd w:val="clear" w:color="auto" w:fill="auto"/>
          </w:tcPr>
          <w:p w14:paraId="621404C9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Thema:</w:t>
            </w:r>
          </w:p>
        </w:tc>
        <w:tc>
          <w:tcPr>
            <w:tcW w:w="7863" w:type="dxa"/>
            <w:gridSpan w:val="4"/>
          </w:tcPr>
          <w:p w14:paraId="35086D62" w14:textId="4A2BC0E9" w:rsidR="00562069" w:rsidRDefault="00562069">
            <w:pPr>
              <w:rPr>
                <w:b/>
                <w:lang w:val="en-US"/>
              </w:rPr>
            </w:pPr>
          </w:p>
        </w:tc>
      </w:tr>
      <w:tr w:rsidR="00562069" w14:paraId="27E795E4" w14:textId="77777777">
        <w:tc>
          <w:tcPr>
            <w:tcW w:w="1601" w:type="dxa"/>
            <w:shd w:val="clear" w:color="auto" w:fill="auto"/>
          </w:tcPr>
          <w:p w14:paraId="39E156D8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Datum / Uhrzeit:</w:t>
            </w:r>
          </w:p>
        </w:tc>
        <w:tc>
          <w:tcPr>
            <w:tcW w:w="7863" w:type="dxa"/>
            <w:gridSpan w:val="4"/>
          </w:tcPr>
          <w:p w14:paraId="14CD6D52" w14:textId="793CE932" w:rsidR="00562069" w:rsidRDefault="00562069">
            <w:pPr>
              <w:rPr>
                <w:b/>
                <w:bCs/>
              </w:rPr>
            </w:pPr>
          </w:p>
        </w:tc>
      </w:tr>
      <w:tr w:rsidR="00562069" w14:paraId="04A6B9EB" w14:textId="77777777">
        <w:tc>
          <w:tcPr>
            <w:tcW w:w="1601" w:type="dxa"/>
            <w:shd w:val="clear" w:color="auto" w:fill="auto"/>
          </w:tcPr>
          <w:p w14:paraId="7A6E2105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Ort / Raum:</w:t>
            </w:r>
          </w:p>
        </w:tc>
        <w:tc>
          <w:tcPr>
            <w:tcW w:w="7863" w:type="dxa"/>
            <w:gridSpan w:val="4"/>
          </w:tcPr>
          <w:p w14:paraId="6DF5AACF" w14:textId="1446B2BD" w:rsidR="00562069" w:rsidRPr="00FB4448" w:rsidRDefault="00562069">
            <w:pPr>
              <w:spacing w:line="259" w:lineRule="auto"/>
              <w:rPr>
                <w:b/>
              </w:rPr>
            </w:pPr>
          </w:p>
        </w:tc>
      </w:tr>
      <w:tr w:rsidR="00562069" w14:paraId="24F26675" w14:textId="77777777">
        <w:trPr>
          <w:trHeight w:val="2469"/>
        </w:trPr>
        <w:tc>
          <w:tcPr>
            <w:tcW w:w="1601" w:type="dxa"/>
            <w:shd w:val="clear" w:color="auto" w:fill="auto"/>
          </w:tcPr>
          <w:p w14:paraId="0B372372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Teilnehmer:</w:t>
            </w:r>
          </w:p>
        </w:tc>
        <w:tc>
          <w:tcPr>
            <w:tcW w:w="3469" w:type="dxa"/>
            <w:shd w:val="clear" w:color="auto" w:fill="auto"/>
          </w:tcPr>
          <w:p w14:paraId="62C649B8" w14:textId="274D0EAA" w:rsidR="009D7A49" w:rsidRDefault="009D7A49" w:rsidP="002410B3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59DAD98C" w14:textId="52386746" w:rsidR="009D7A49" w:rsidRDefault="00573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544" w:type="dxa"/>
          </w:tcPr>
          <w:p w14:paraId="557ECC1D" w14:textId="77777777" w:rsidR="00CC7A25" w:rsidRDefault="00CC7A25">
            <w:pPr>
              <w:tabs>
                <w:tab w:val="left" w:pos="2010"/>
              </w:tabs>
              <w:rPr>
                <w:sz w:val="16"/>
              </w:rPr>
            </w:pPr>
          </w:p>
        </w:tc>
        <w:tc>
          <w:tcPr>
            <w:tcW w:w="425" w:type="dxa"/>
          </w:tcPr>
          <w:p w14:paraId="79EA19F3" w14:textId="77777777" w:rsidR="00562069" w:rsidRDefault="00562069">
            <w:pPr>
              <w:rPr>
                <w:sz w:val="16"/>
              </w:rPr>
            </w:pPr>
          </w:p>
        </w:tc>
      </w:tr>
      <w:tr w:rsidR="00562069" w14:paraId="7998972B" w14:textId="77777777">
        <w:tc>
          <w:tcPr>
            <w:tcW w:w="1601" w:type="dxa"/>
            <w:shd w:val="clear" w:color="auto" w:fill="auto"/>
          </w:tcPr>
          <w:p w14:paraId="02514EA1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Protokollant:</w:t>
            </w:r>
          </w:p>
        </w:tc>
        <w:tc>
          <w:tcPr>
            <w:tcW w:w="7863" w:type="dxa"/>
            <w:gridSpan w:val="4"/>
          </w:tcPr>
          <w:p w14:paraId="04422BD7" w14:textId="6236945D" w:rsidR="00562069" w:rsidRDefault="00562069">
            <w:pPr>
              <w:spacing w:line="259" w:lineRule="auto"/>
              <w:rPr>
                <w:b/>
                <w:bCs/>
              </w:rPr>
            </w:pPr>
          </w:p>
        </w:tc>
      </w:tr>
      <w:tr w:rsidR="00562069" w14:paraId="71F9F5C4" w14:textId="77777777">
        <w:tc>
          <w:tcPr>
            <w:tcW w:w="1601" w:type="dxa"/>
            <w:shd w:val="clear" w:color="auto" w:fill="auto"/>
          </w:tcPr>
          <w:p w14:paraId="6DEC4911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Verteiler:</w:t>
            </w:r>
          </w:p>
        </w:tc>
        <w:tc>
          <w:tcPr>
            <w:tcW w:w="7863" w:type="dxa"/>
            <w:gridSpan w:val="4"/>
          </w:tcPr>
          <w:p w14:paraId="1CBBF6DB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Teilnehmer (mit der Bitte um Ablage in Repository)</w:t>
            </w:r>
          </w:p>
        </w:tc>
      </w:tr>
      <w:tr w:rsidR="00562069" w14:paraId="0E5F0579" w14:textId="77777777">
        <w:trPr>
          <w:trHeight w:val="165"/>
        </w:trPr>
        <w:tc>
          <w:tcPr>
            <w:tcW w:w="1601" w:type="dxa"/>
            <w:shd w:val="clear" w:color="auto" w:fill="auto"/>
          </w:tcPr>
          <w:p w14:paraId="1D56419D" w14:textId="77777777" w:rsidR="00562069" w:rsidRDefault="00BF7AF2">
            <w:pPr>
              <w:rPr>
                <w:b/>
              </w:rPr>
            </w:pPr>
            <w:r>
              <w:rPr>
                <w:b/>
              </w:rPr>
              <w:t>Folgetermin:</w:t>
            </w:r>
          </w:p>
        </w:tc>
        <w:tc>
          <w:tcPr>
            <w:tcW w:w="7863" w:type="dxa"/>
            <w:gridSpan w:val="4"/>
            <w:shd w:val="clear" w:color="auto" w:fill="auto"/>
          </w:tcPr>
          <w:p w14:paraId="111FDC9C" w14:textId="7A7E0FB8" w:rsidR="00562069" w:rsidRDefault="00562069">
            <w:pPr>
              <w:rPr>
                <w:b/>
                <w:bCs/>
              </w:rPr>
            </w:pPr>
          </w:p>
        </w:tc>
      </w:tr>
    </w:tbl>
    <w:p w14:paraId="6E619A4B" w14:textId="77777777" w:rsidR="00562069" w:rsidRDefault="00562069"/>
    <w:p w14:paraId="27A22ABE" w14:textId="77777777" w:rsidR="00562069" w:rsidRDefault="00BF7AF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Behandelte Themen</w:t>
      </w:r>
    </w:p>
    <w:tbl>
      <w:tblPr>
        <w:tblW w:w="960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20" w:firstRow="1" w:lastRow="0" w:firstColumn="0" w:lastColumn="0" w:noHBand="0" w:noVBand="1"/>
      </w:tblPr>
      <w:tblGrid>
        <w:gridCol w:w="675"/>
        <w:gridCol w:w="6096"/>
        <w:gridCol w:w="708"/>
        <w:gridCol w:w="851"/>
        <w:gridCol w:w="1276"/>
      </w:tblGrid>
      <w:tr w:rsidR="00562069" w14:paraId="20AFACFD" w14:textId="77777777" w:rsidTr="00164549">
        <w:trPr>
          <w:tblHeader/>
        </w:trPr>
        <w:tc>
          <w:tcPr>
            <w:tcW w:w="675" w:type="dxa"/>
            <w:tcBorders>
              <w:bottom w:val="single" w:sz="24" w:space="0" w:color="841439"/>
            </w:tcBorders>
            <w:shd w:val="clear" w:color="auto" w:fill="CCCCCC"/>
          </w:tcPr>
          <w:p w14:paraId="134E72EC" w14:textId="77777777" w:rsidR="00562069" w:rsidRDefault="00BF7A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Nr.</w:t>
            </w:r>
          </w:p>
        </w:tc>
        <w:tc>
          <w:tcPr>
            <w:tcW w:w="6096" w:type="dxa"/>
            <w:tcBorders>
              <w:bottom w:val="single" w:sz="24" w:space="0" w:color="841439"/>
            </w:tcBorders>
            <w:shd w:val="clear" w:color="auto" w:fill="CCCCCC"/>
          </w:tcPr>
          <w:p w14:paraId="439B8E8B" w14:textId="77777777" w:rsidR="00562069" w:rsidRDefault="00BF7A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</w:t>
            </w:r>
          </w:p>
        </w:tc>
        <w:tc>
          <w:tcPr>
            <w:tcW w:w="708" w:type="dxa"/>
            <w:tcBorders>
              <w:bottom w:val="single" w:sz="24" w:space="0" w:color="841439"/>
            </w:tcBorders>
            <w:shd w:val="clear" w:color="auto" w:fill="CCCCCC"/>
          </w:tcPr>
          <w:p w14:paraId="41B836EC" w14:textId="77777777" w:rsidR="00562069" w:rsidRDefault="00BF7A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Art*</w:t>
            </w:r>
          </w:p>
        </w:tc>
        <w:tc>
          <w:tcPr>
            <w:tcW w:w="851" w:type="dxa"/>
            <w:tcBorders>
              <w:bottom w:val="single" w:sz="24" w:space="0" w:color="841439"/>
            </w:tcBorders>
            <w:shd w:val="clear" w:color="auto" w:fill="CCCCCC"/>
          </w:tcPr>
          <w:p w14:paraId="531FE010" w14:textId="77777777" w:rsidR="00562069" w:rsidRDefault="00BF7A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Zuständig</w:t>
            </w:r>
          </w:p>
        </w:tc>
        <w:tc>
          <w:tcPr>
            <w:tcW w:w="1276" w:type="dxa"/>
            <w:tcBorders>
              <w:bottom w:val="single" w:sz="24" w:space="0" w:color="841439"/>
            </w:tcBorders>
            <w:shd w:val="clear" w:color="auto" w:fill="CCCCCC"/>
          </w:tcPr>
          <w:p w14:paraId="08E3A7F9" w14:textId="77777777" w:rsidR="00562069" w:rsidRDefault="00BF7A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</w:t>
            </w:r>
          </w:p>
        </w:tc>
      </w:tr>
      <w:tr w:rsidR="00562069" w14:paraId="3DFCA2C2" w14:textId="77777777" w:rsidTr="00164549">
        <w:tc>
          <w:tcPr>
            <w:tcW w:w="675" w:type="dxa"/>
            <w:shd w:val="clear" w:color="auto" w:fill="auto"/>
          </w:tcPr>
          <w:p w14:paraId="0E8C1BDD" w14:textId="77777777" w:rsidR="00562069" w:rsidRDefault="00BF7AF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102E693A" w14:textId="105B9190" w:rsidR="00562069" w:rsidRDefault="00562069">
            <w:pPr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F87A0B3" w14:textId="23EC03B3" w:rsidR="00562069" w:rsidRDefault="00562069">
            <w:pPr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12CC991" w14:textId="78BBD80A" w:rsidR="00562069" w:rsidRDefault="00562069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E3DB802" w14:textId="77777777" w:rsidR="00562069" w:rsidRDefault="00562069">
            <w:pPr>
              <w:rPr>
                <w:rFonts w:cs="Arial"/>
                <w:b/>
              </w:rPr>
            </w:pPr>
          </w:p>
          <w:p w14:paraId="00C91A25" w14:textId="77777777" w:rsidR="00562069" w:rsidRDefault="00562069">
            <w:pPr>
              <w:rPr>
                <w:rFonts w:cs="Arial"/>
                <w:b/>
              </w:rPr>
            </w:pPr>
          </w:p>
        </w:tc>
      </w:tr>
      <w:tr w:rsidR="00562069" w14:paraId="33C35C71" w14:textId="77777777" w:rsidTr="00164549">
        <w:tc>
          <w:tcPr>
            <w:tcW w:w="675" w:type="dxa"/>
            <w:shd w:val="clear" w:color="auto" w:fill="auto"/>
          </w:tcPr>
          <w:p w14:paraId="1FFCB17D" w14:textId="77777777" w:rsidR="00562069" w:rsidRDefault="00BF7AF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05059417" w14:textId="59AD676F" w:rsidR="003C41B9" w:rsidRPr="00160F6B" w:rsidRDefault="003C41B9" w:rsidP="00160F6B">
            <w:pPr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8C08010" w14:textId="4D400E3E" w:rsidR="00FC3A77" w:rsidRDefault="00FC3A77">
            <w:pPr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54BFB3AB" w14:textId="1D10CB20" w:rsidR="00FC3A77" w:rsidRDefault="00FC3A7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38A29E" w14:textId="7B5B2158" w:rsidR="0010601E" w:rsidRDefault="0010601E">
            <w:pPr>
              <w:rPr>
                <w:rFonts w:cs="Arial"/>
              </w:rPr>
            </w:pPr>
          </w:p>
        </w:tc>
      </w:tr>
      <w:tr w:rsidR="00562069" w:rsidRPr="000F0D60" w14:paraId="440EEBF3" w14:textId="77777777" w:rsidTr="00164549">
        <w:tc>
          <w:tcPr>
            <w:tcW w:w="675" w:type="dxa"/>
            <w:shd w:val="clear" w:color="auto" w:fill="auto"/>
          </w:tcPr>
          <w:p w14:paraId="68BE3B1B" w14:textId="77777777" w:rsidR="00562069" w:rsidRPr="00641EEA" w:rsidRDefault="0034661A">
            <w:pPr>
              <w:rPr>
                <w:rFonts w:cs="Arial"/>
                <w:b/>
                <w:color w:val="000000" w:themeColor="text1"/>
              </w:rPr>
            </w:pPr>
            <w:r w:rsidRPr="00641EEA">
              <w:rPr>
                <w:rFonts w:cs="Arial"/>
                <w:b/>
                <w:color w:val="000000" w:themeColor="text1"/>
              </w:rPr>
              <w:t>3</w:t>
            </w:r>
            <w:r w:rsidR="00BF7AF2" w:rsidRPr="00641EEA">
              <w:rPr>
                <w:rFonts w:cs="Arial"/>
                <w:b/>
                <w:color w:val="000000" w:themeColor="text1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14:paraId="038DBF56" w14:textId="34E341E4" w:rsidR="00DA580F" w:rsidRPr="00A43DEA" w:rsidRDefault="00DA580F" w:rsidP="00160F6B"/>
        </w:tc>
        <w:tc>
          <w:tcPr>
            <w:tcW w:w="708" w:type="dxa"/>
            <w:shd w:val="clear" w:color="auto" w:fill="auto"/>
          </w:tcPr>
          <w:p w14:paraId="51772BE3" w14:textId="4770B684" w:rsidR="007156CA" w:rsidRPr="006D1850" w:rsidRDefault="007156CA" w:rsidP="00CC0561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C9BD0A4" w14:textId="6C75E307" w:rsidR="00EE2715" w:rsidRPr="00A43DEA" w:rsidRDefault="00EE2715" w:rsidP="00CC0561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09FF88B" w14:textId="083C0C1E" w:rsidR="0014337C" w:rsidRPr="00A43DEA" w:rsidRDefault="0014337C">
            <w:pPr>
              <w:rPr>
                <w:rFonts w:cs="Arial"/>
              </w:rPr>
            </w:pPr>
          </w:p>
        </w:tc>
      </w:tr>
      <w:tr w:rsidR="00562069" w:rsidRPr="004D0018" w14:paraId="05B9DE21" w14:textId="77777777" w:rsidTr="00164549">
        <w:tc>
          <w:tcPr>
            <w:tcW w:w="675" w:type="dxa"/>
            <w:shd w:val="clear" w:color="auto" w:fill="auto"/>
          </w:tcPr>
          <w:p w14:paraId="0B7EA212" w14:textId="77777777" w:rsidR="00562069" w:rsidRDefault="002622F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 w:rsidR="00BF7AF2">
              <w:rPr>
                <w:rFonts w:cs="Arial"/>
                <w:b/>
                <w:bCs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21CE5BF2" w14:textId="3E61044B" w:rsidR="003C41B9" w:rsidRPr="00160F6B" w:rsidRDefault="003C41B9" w:rsidP="00160F6B">
            <w:pPr>
              <w:textAlignment w:val="center"/>
              <w:rPr>
                <w:rFonts w:cs="Arial"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14:paraId="27ADCC7F" w14:textId="77A05010" w:rsidR="00AF4BCE" w:rsidRDefault="00AF4BCE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3F2B6DE" w14:textId="72C48146" w:rsidR="00AF4BCE" w:rsidRPr="00FB4448" w:rsidRDefault="00AF4BCE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A55BA6" w14:textId="73A463D0" w:rsidR="00362F69" w:rsidRPr="00FB4448" w:rsidRDefault="00362F69" w:rsidP="00954309">
            <w:pPr>
              <w:rPr>
                <w:rFonts w:cs="Arial"/>
                <w:b/>
                <w:lang w:val="en-US"/>
              </w:rPr>
            </w:pPr>
          </w:p>
        </w:tc>
      </w:tr>
      <w:tr w:rsidR="00562069" w:rsidRPr="004D0018" w14:paraId="3A6361ED" w14:textId="77777777" w:rsidTr="00164549">
        <w:tc>
          <w:tcPr>
            <w:tcW w:w="675" w:type="dxa"/>
            <w:shd w:val="clear" w:color="auto" w:fill="auto"/>
          </w:tcPr>
          <w:p w14:paraId="468B3DFA" w14:textId="77777777" w:rsidR="00562069" w:rsidRDefault="00E16F1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="00BF7AF2">
              <w:rPr>
                <w:rFonts w:cs="Arial"/>
                <w:b/>
                <w:bCs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F47486C" w14:textId="3E8399BB" w:rsidR="00111B61" w:rsidRPr="00111B61" w:rsidRDefault="00111B61" w:rsidP="00160F6B">
            <w:pPr>
              <w:textAlignment w:val="center"/>
              <w:rPr>
                <w:rFonts w:cs="Arial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116ACAC6" w14:textId="31C0BD4E" w:rsidR="00AC4390" w:rsidRDefault="00AC4390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DEDF694" w14:textId="5C2C7CE8" w:rsidR="00AC4390" w:rsidRPr="00244D83" w:rsidRDefault="00AC4390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152CC6" w14:textId="32926D5C" w:rsidR="00B555A4" w:rsidRPr="00244D83" w:rsidRDefault="00B555A4">
            <w:pPr>
              <w:rPr>
                <w:rFonts w:cs="Arial"/>
                <w:b/>
                <w:lang w:val="en-US"/>
              </w:rPr>
            </w:pPr>
          </w:p>
        </w:tc>
      </w:tr>
      <w:tr w:rsidR="00562069" w14:paraId="787F1BD9" w14:textId="77777777" w:rsidTr="00164549">
        <w:tc>
          <w:tcPr>
            <w:tcW w:w="675" w:type="dxa"/>
            <w:shd w:val="clear" w:color="auto" w:fill="auto"/>
          </w:tcPr>
          <w:p w14:paraId="083EB442" w14:textId="3CB7FCD0" w:rsidR="00562069" w:rsidRDefault="00160F6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="00BF7AF2">
              <w:rPr>
                <w:rFonts w:cs="Arial"/>
                <w:b/>
                <w:bCs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1536E2C" w14:textId="0E3E4DC2" w:rsidR="000802AB" w:rsidRPr="00A32971" w:rsidRDefault="000802AB" w:rsidP="00A32971">
            <w:pPr>
              <w:textAlignment w:val="center"/>
              <w:rPr>
                <w:rFonts w:cs="Arial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745E1179" w14:textId="0D3C1989" w:rsidR="00562069" w:rsidRDefault="00562069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650807F" w14:textId="118D0A98" w:rsidR="00562069" w:rsidRDefault="00562069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95E7A1A" w14:textId="73C7A9C2" w:rsidR="00562069" w:rsidRDefault="00562069">
            <w:pPr>
              <w:rPr>
                <w:rFonts w:cs="Arial"/>
                <w:highlight w:val="yellow"/>
              </w:rPr>
            </w:pPr>
          </w:p>
        </w:tc>
      </w:tr>
    </w:tbl>
    <w:p w14:paraId="21063FF5" w14:textId="404F3453" w:rsidR="0008637A" w:rsidRDefault="00BF7AF2" w:rsidP="00597279">
      <w:pPr>
        <w:outlineLvl w:val="0"/>
        <w:rPr>
          <w:bCs/>
          <w:color w:val="841439"/>
          <w:highlight w:val="yellow"/>
        </w:rPr>
      </w:pPr>
      <w:r>
        <w:rPr>
          <w:rStyle w:val="Fett"/>
        </w:rPr>
        <w:t>Die Inhalte dieses Protokolls gelten eine Woche nach Übersendung als allgemein akzeptiert.</w:t>
      </w:r>
      <w:r w:rsidR="001F318D" w:rsidRPr="00597279">
        <w:rPr>
          <w:bCs/>
          <w:color w:val="841439"/>
          <w:highlight w:val="yellow"/>
        </w:rPr>
        <w:t xml:space="preserve"> </w:t>
      </w:r>
    </w:p>
    <w:p w14:paraId="7794CB69" w14:textId="0D1B510E" w:rsidR="00E67D50" w:rsidRPr="00A32971" w:rsidRDefault="00E67D50" w:rsidP="00A32971">
      <w:pPr>
        <w:spacing w:before="0" w:after="0"/>
        <w:rPr>
          <w:bCs/>
          <w:color w:val="841439"/>
          <w:highlight w:val="yellow"/>
        </w:rPr>
      </w:pPr>
    </w:p>
    <w:sectPr w:rsidR="00E67D50" w:rsidRPr="00A32971">
      <w:headerReference w:type="default" r:id="rId11"/>
      <w:footerReference w:type="default" r:id="rId12"/>
      <w:pgSz w:w="11906" w:h="16838" w:code="9"/>
      <w:pgMar w:top="1985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9725" w14:textId="77777777" w:rsidR="00024F40" w:rsidRDefault="00024F40">
      <w:r>
        <w:separator/>
      </w:r>
    </w:p>
  </w:endnote>
  <w:endnote w:type="continuationSeparator" w:id="0">
    <w:p w14:paraId="1791AD29" w14:textId="77777777" w:rsidR="00024F40" w:rsidRDefault="00024F40">
      <w:r>
        <w:continuationSeparator/>
      </w:r>
    </w:p>
  </w:endnote>
  <w:endnote w:type="continuationNotice" w:id="1">
    <w:p w14:paraId="6050C1D6" w14:textId="77777777" w:rsidR="00024F40" w:rsidRDefault="00024F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9565" w14:textId="77777777" w:rsidR="004A7FDE" w:rsidRDefault="004A7FDE">
    <w:pPr>
      <w:rPr>
        <w:color w:val="7F7F7F"/>
      </w:rPr>
    </w:pPr>
    <w:r>
      <w:rPr>
        <w:color w:val="7F7F7F"/>
      </w:rPr>
      <w:t>* A=Auftrag / B=Beschluss / I=Information / ?=offen</w:t>
    </w:r>
  </w:p>
  <w:p w14:paraId="56810A59" w14:textId="77777777" w:rsidR="004A7FDE" w:rsidRDefault="004A7FDE">
    <w:pPr>
      <w:pStyle w:val="Fuzeile"/>
      <w:tabs>
        <w:tab w:val="left" w:pos="4800"/>
      </w:tabs>
    </w:pPr>
  </w:p>
  <w:p w14:paraId="2F76DD30" w14:textId="77777777" w:rsidR="004A7FDE" w:rsidRDefault="004A7FDE">
    <w:pPr>
      <w:pStyle w:val="Fuzeile"/>
      <w:tabs>
        <w:tab w:val="left" w:pos="4800"/>
      </w:tabs>
    </w:pPr>
    <w:r>
      <w:t>V 2.0 11.04.2017</w:t>
    </w:r>
    <w:r>
      <w:tab/>
    </w:r>
    <w:r>
      <w:tab/>
    </w:r>
    <w:r>
      <w:tab/>
    </w:r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CB97" w14:textId="77777777" w:rsidR="00024F40" w:rsidRDefault="00024F40">
      <w:r>
        <w:separator/>
      </w:r>
    </w:p>
  </w:footnote>
  <w:footnote w:type="continuationSeparator" w:id="0">
    <w:p w14:paraId="1ABAC469" w14:textId="77777777" w:rsidR="00024F40" w:rsidRDefault="00024F40">
      <w:r>
        <w:continuationSeparator/>
      </w:r>
    </w:p>
  </w:footnote>
  <w:footnote w:type="continuationNotice" w:id="1">
    <w:p w14:paraId="49421150" w14:textId="77777777" w:rsidR="00024F40" w:rsidRDefault="00024F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A67C" w14:textId="77777777" w:rsidR="004A7FDE" w:rsidRDefault="004A7FDE">
    <w:pPr>
      <w:pStyle w:val="Kopfzeile"/>
      <w:tabs>
        <w:tab w:val="clear" w:pos="9072"/>
        <w:tab w:val="right" w:pos="93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719462C" wp14:editId="0FA5DA48">
          <wp:simplePos x="0" y="0"/>
          <wp:positionH relativeFrom="column">
            <wp:posOffset>-95885</wp:posOffset>
          </wp:positionH>
          <wp:positionV relativeFrom="paragraph">
            <wp:posOffset>-120650</wp:posOffset>
          </wp:positionV>
          <wp:extent cx="1362710" cy="568960"/>
          <wp:effectExtent l="0" t="0" r="8890" b="2540"/>
          <wp:wrapTight wrapText="bothSides">
            <wp:wrapPolygon edited="0">
              <wp:start x="0" y="0"/>
              <wp:lineTo x="0" y="20973"/>
              <wp:lineTo x="21439" y="20973"/>
              <wp:lineTo x="21439" y="0"/>
              <wp:lineTo x="0" y="0"/>
            </wp:wrapPolygon>
          </wp:wrapTight>
          <wp:docPr id="21" name="Bild 21" descr="X:\P_Registerportal\99_Vorlagen\b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X:\P_Registerportal\99_Vorlagen\b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82D337" w14:textId="77777777" w:rsidR="004A7FDE" w:rsidRDefault="004A7F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0887F4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000000"/>
        <w:w w:val="120"/>
      </w:rPr>
    </w:lvl>
  </w:abstractNum>
  <w:abstractNum w:abstractNumId="1" w15:restartNumberingAfterBreak="0">
    <w:nsid w:val="FFFFFF81"/>
    <w:multiLevelType w:val="singleLevel"/>
    <w:tmpl w:val="3F0630C8"/>
    <w:lvl w:ilvl="0">
      <w:start w:val="1"/>
      <w:numFmt w:val="bullet"/>
      <w:pStyle w:val="Aufzhlungszeichen4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  <w:szCs w:val="20"/>
      </w:rPr>
    </w:lvl>
  </w:abstractNum>
  <w:abstractNum w:abstractNumId="2" w15:restartNumberingAfterBreak="0">
    <w:nsid w:val="FFFFFF82"/>
    <w:multiLevelType w:val="singleLevel"/>
    <w:tmpl w:val="FBBCEE34"/>
    <w:lvl w:ilvl="0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0000"/>
        <w:w w:val="120"/>
      </w:rPr>
    </w:lvl>
  </w:abstractNum>
  <w:abstractNum w:abstractNumId="3" w15:restartNumberingAfterBreak="0">
    <w:nsid w:val="FFFFFF83"/>
    <w:multiLevelType w:val="singleLevel"/>
    <w:tmpl w:val="A41A0958"/>
    <w:lvl w:ilvl="0">
      <w:start w:val="1"/>
      <w:numFmt w:val="bullet"/>
      <w:pStyle w:val="Aufzhlungszeichen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  <w:sz w:val="20"/>
        <w:szCs w:val="20"/>
      </w:rPr>
    </w:lvl>
  </w:abstractNum>
  <w:abstractNum w:abstractNumId="4" w15:restartNumberingAfterBreak="0">
    <w:nsid w:val="FFFFFF88"/>
    <w:multiLevelType w:val="singleLevel"/>
    <w:tmpl w:val="EFB474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BA29AE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  <w:w w:val="120"/>
      </w:rPr>
    </w:lvl>
  </w:abstractNum>
  <w:abstractNum w:abstractNumId="6" w15:restartNumberingAfterBreak="0">
    <w:nsid w:val="004D2B05"/>
    <w:multiLevelType w:val="hybridMultilevel"/>
    <w:tmpl w:val="488203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17F01F7"/>
    <w:multiLevelType w:val="hybridMultilevel"/>
    <w:tmpl w:val="36781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7393B"/>
    <w:multiLevelType w:val="hybridMultilevel"/>
    <w:tmpl w:val="9DE004B6"/>
    <w:lvl w:ilvl="0" w:tplc="175A3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E0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2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0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82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E3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9DD14A4"/>
    <w:multiLevelType w:val="hybridMultilevel"/>
    <w:tmpl w:val="A9C0CC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9F24AB3"/>
    <w:multiLevelType w:val="hybridMultilevel"/>
    <w:tmpl w:val="F28ECA9E"/>
    <w:lvl w:ilvl="0" w:tplc="B3F2D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E4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B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EB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0C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C165950"/>
    <w:multiLevelType w:val="hybridMultilevel"/>
    <w:tmpl w:val="4380F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97FA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46E0A"/>
    <w:multiLevelType w:val="hybridMultilevel"/>
    <w:tmpl w:val="36606A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4624E"/>
    <w:multiLevelType w:val="hybridMultilevel"/>
    <w:tmpl w:val="4ADAFA7A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5017F42"/>
    <w:multiLevelType w:val="hybridMultilevel"/>
    <w:tmpl w:val="B30C425A"/>
    <w:lvl w:ilvl="0" w:tplc="9E7094EC">
      <w:start w:val="1"/>
      <w:numFmt w:val="decimal"/>
      <w:pStyle w:val="Liste5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0614E"/>
    <w:multiLevelType w:val="hybridMultilevel"/>
    <w:tmpl w:val="25187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F6816"/>
    <w:multiLevelType w:val="hybridMultilevel"/>
    <w:tmpl w:val="5486105A"/>
    <w:lvl w:ilvl="0" w:tplc="B3820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226DF"/>
    <w:multiLevelType w:val="hybridMultilevel"/>
    <w:tmpl w:val="53289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B375A"/>
    <w:multiLevelType w:val="hybridMultilevel"/>
    <w:tmpl w:val="88385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3337D"/>
    <w:multiLevelType w:val="hybridMultilevel"/>
    <w:tmpl w:val="A6440688"/>
    <w:lvl w:ilvl="0" w:tplc="7CA2C654">
      <w:start w:val="1"/>
      <w:numFmt w:val="decimal"/>
      <w:pStyle w:val="Liste2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07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897E47"/>
    <w:multiLevelType w:val="hybridMultilevel"/>
    <w:tmpl w:val="8E2A6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54ACC"/>
    <w:multiLevelType w:val="hybridMultilevel"/>
    <w:tmpl w:val="605A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5B4D4F"/>
    <w:multiLevelType w:val="hybridMultilevel"/>
    <w:tmpl w:val="1FCAC92A"/>
    <w:lvl w:ilvl="0" w:tplc="DD489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65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C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8C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E9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8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E1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A7D35D4"/>
    <w:multiLevelType w:val="multilevel"/>
    <w:tmpl w:val="26CCAEC2"/>
    <w:styleLink w:val="Aufzhlung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w w:val="12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B0C2FF8"/>
    <w:multiLevelType w:val="hybridMultilevel"/>
    <w:tmpl w:val="ED9AA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63DA5"/>
    <w:multiLevelType w:val="hybridMultilevel"/>
    <w:tmpl w:val="58FC3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74171"/>
    <w:multiLevelType w:val="hybridMultilevel"/>
    <w:tmpl w:val="52CA60D6"/>
    <w:lvl w:ilvl="0" w:tplc="BCB27D4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93E2C"/>
    <w:multiLevelType w:val="multilevel"/>
    <w:tmpl w:val="6804C72C"/>
    <w:lvl w:ilvl="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720" w:firstLine="7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0FE4038"/>
    <w:multiLevelType w:val="hybridMultilevel"/>
    <w:tmpl w:val="E0BAC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53851"/>
    <w:multiLevelType w:val="hybridMultilevel"/>
    <w:tmpl w:val="8AB24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662B64"/>
    <w:multiLevelType w:val="hybridMultilevel"/>
    <w:tmpl w:val="93A80BA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B3A6C74"/>
    <w:multiLevelType w:val="hybridMultilevel"/>
    <w:tmpl w:val="F2B6D02C"/>
    <w:lvl w:ilvl="0" w:tplc="A388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87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E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85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A7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1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25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A1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0B696D"/>
    <w:multiLevelType w:val="hybridMultilevel"/>
    <w:tmpl w:val="22A09A92"/>
    <w:lvl w:ilvl="0" w:tplc="AF249386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C02BC"/>
    <w:multiLevelType w:val="hybridMultilevel"/>
    <w:tmpl w:val="08B430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FA156BC"/>
    <w:multiLevelType w:val="hybridMultilevel"/>
    <w:tmpl w:val="CFD6DA78"/>
    <w:lvl w:ilvl="0" w:tplc="743EE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7646E"/>
    <w:multiLevelType w:val="hybridMultilevel"/>
    <w:tmpl w:val="1B481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4C0487"/>
    <w:multiLevelType w:val="hybridMultilevel"/>
    <w:tmpl w:val="C074B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D7970"/>
    <w:multiLevelType w:val="hybridMultilevel"/>
    <w:tmpl w:val="0AEEB8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9A203D"/>
    <w:multiLevelType w:val="multilevel"/>
    <w:tmpl w:val="B2E48C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82C7554"/>
    <w:multiLevelType w:val="hybridMultilevel"/>
    <w:tmpl w:val="EACE6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B7CA7"/>
    <w:multiLevelType w:val="hybridMultilevel"/>
    <w:tmpl w:val="05D04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552EE6"/>
    <w:multiLevelType w:val="hybridMultilevel"/>
    <w:tmpl w:val="F998E934"/>
    <w:lvl w:ilvl="0" w:tplc="252A412C">
      <w:start w:val="1"/>
      <w:numFmt w:val="decimal"/>
      <w:pStyle w:val="Liste4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BB4CC8"/>
    <w:multiLevelType w:val="hybridMultilevel"/>
    <w:tmpl w:val="AE268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5F2023"/>
    <w:multiLevelType w:val="hybridMultilevel"/>
    <w:tmpl w:val="77903D02"/>
    <w:lvl w:ilvl="0" w:tplc="EBE43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76C72"/>
    <w:multiLevelType w:val="hybridMultilevel"/>
    <w:tmpl w:val="2C24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055F33"/>
    <w:multiLevelType w:val="hybridMultilevel"/>
    <w:tmpl w:val="F3AEF940"/>
    <w:lvl w:ilvl="0" w:tplc="0388F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57186F"/>
    <w:multiLevelType w:val="hybridMultilevel"/>
    <w:tmpl w:val="CE6472DA"/>
    <w:lvl w:ilvl="0" w:tplc="D2D024D2">
      <w:start w:val="2"/>
      <w:numFmt w:val="bullet"/>
      <w:pStyle w:val="AufzhlungTabelle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841439"/>
        <w:w w:val="12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843F5E"/>
    <w:multiLevelType w:val="hybridMultilevel"/>
    <w:tmpl w:val="92927D3A"/>
    <w:lvl w:ilvl="0" w:tplc="B5FAEE60">
      <w:start w:val="1"/>
      <w:numFmt w:val="decimal"/>
      <w:pStyle w:val="Liste3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6390E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E8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01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AE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A6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2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C4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0B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CA2187"/>
    <w:multiLevelType w:val="hybridMultilevel"/>
    <w:tmpl w:val="0682E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376447"/>
    <w:multiLevelType w:val="hybridMultilevel"/>
    <w:tmpl w:val="6DDAC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81E46"/>
    <w:multiLevelType w:val="hybridMultilevel"/>
    <w:tmpl w:val="3EB06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85104E"/>
    <w:multiLevelType w:val="hybridMultilevel"/>
    <w:tmpl w:val="87125394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79E10403"/>
    <w:multiLevelType w:val="hybridMultilevel"/>
    <w:tmpl w:val="B34286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0E2547"/>
    <w:multiLevelType w:val="hybridMultilevel"/>
    <w:tmpl w:val="90E6339E"/>
    <w:lvl w:ilvl="0" w:tplc="98DE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23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0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6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EB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9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EB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D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B74D4E"/>
    <w:multiLevelType w:val="hybridMultilevel"/>
    <w:tmpl w:val="D184383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2"/>
  </w:num>
  <w:num w:numId="3">
    <w:abstractNumId w:val="5"/>
  </w:num>
  <w:num w:numId="4">
    <w:abstractNumId w:val="3"/>
  </w:num>
  <w:num w:numId="5">
    <w:abstractNumId w:val="39"/>
  </w:num>
  <w:num w:numId="6">
    <w:abstractNumId w:val="28"/>
  </w:num>
  <w:num w:numId="7">
    <w:abstractNumId w:val="20"/>
  </w:num>
  <w:num w:numId="8">
    <w:abstractNumId w:val="48"/>
  </w:num>
  <w:num w:numId="9">
    <w:abstractNumId w:val="42"/>
  </w:num>
  <w:num w:numId="10">
    <w:abstractNumId w:val="15"/>
  </w:num>
  <w:num w:numId="11">
    <w:abstractNumId w:val="47"/>
  </w:num>
  <w:num w:numId="12">
    <w:abstractNumId w:val="24"/>
  </w:num>
  <w:num w:numId="13">
    <w:abstractNumId w:val="2"/>
  </w:num>
  <w:num w:numId="14">
    <w:abstractNumId w:val="4"/>
  </w:num>
  <w:num w:numId="15">
    <w:abstractNumId w:val="12"/>
  </w:num>
  <w:num w:numId="16">
    <w:abstractNumId w:val="1"/>
  </w:num>
  <w:num w:numId="17">
    <w:abstractNumId w:val="0"/>
  </w:num>
  <w:num w:numId="18">
    <w:abstractNumId w:val="41"/>
  </w:num>
  <w:num w:numId="19">
    <w:abstractNumId w:val="29"/>
  </w:num>
  <w:num w:numId="20">
    <w:abstractNumId w:val="18"/>
  </w:num>
  <w:num w:numId="21">
    <w:abstractNumId w:val="51"/>
  </w:num>
  <w:num w:numId="22">
    <w:abstractNumId w:val="16"/>
  </w:num>
  <w:num w:numId="23">
    <w:abstractNumId w:val="50"/>
  </w:num>
  <w:num w:numId="24">
    <w:abstractNumId w:val="22"/>
  </w:num>
  <w:num w:numId="25">
    <w:abstractNumId w:val="44"/>
  </w:num>
  <w:num w:numId="26">
    <w:abstractNumId w:val="26"/>
  </w:num>
  <w:num w:numId="27">
    <w:abstractNumId w:val="8"/>
  </w:num>
  <w:num w:numId="28">
    <w:abstractNumId w:val="23"/>
  </w:num>
  <w:num w:numId="29">
    <w:abstractNumId w:val="7"/>
  </w:num>
  <w:num w:numId="30">
    <w:abstractNumId w:val="31"/>
  </w:num>
  <w:num w:numId="31">
    <w:abstractNumId w:val="43"/>
  </w:num>
  <w:num w:numId="32">
    <w:abstractNumId w:val="55"/>
  </w:num>
  <w:num w:numId="33">
    <w:abstractNumId w:val="38"/>
  </w:num>
  <w:num w:numId="34">
    <w:abstractNumId w:val="36"/>
  </w:num>
  <w:num w:numId="35">
    <w:abstractNumId w:val="13"/>
  </w:num>
  <w:num w:numId="36">
    <w:abstractNumId w:val="37"/>
  </w:num>
  <w:num w:numId="37">
    <w:abstractNumId w:val="11"/>
  </w:num>
  <w:num w:numId="38">
    <w:abstractNumId w:val="53"/>
  </w:num>
  <w:num w:numId="39">
    <w:abstractNumId w:val="13"/>
  </w:num>
  <w:num w:numId="40">
    <w:abstractNumId w:val="10"/>
  </w:num>
  <w:num w:numId="41">
    <w:abstractNumId w:val="13"/>
  </w:num>
  <w:num w:numId="42">
    <w:abstractNumId w:val="45"/>
  </w:num>
  <w:num w:numId="43">
    <w:abstractNumId w:val="30"/>
  </w:num>
  <w:num w:numId="44">
    <w:abstractNumId w:val="9"/>
  </w:num>
  <w:num w:numId="45">
    <w:abstractNumId w:val="25"/>
  </w:num>
  <w:num w:numId="46">
    <w:abstractNumId w:val="40"/>
  </w:num>
  <w:num w:numId="47">
    <w:abstractNumId w:val="17"/>
  </w:num>
  <w:num w:numId="48">
    <w:abstractNumId w:val="27"/>
  </w:num>
  <w:num w:numId="49">
    <w:abstractNumId w:val="33"/>
  </w:num>
  <w:num w:numId="50">
    <w:abstractNumId w:val="6"/>
  </w:num>
  <w:num w:numId="51">
    <w:abstractNumId w:val="34"/>
  </w:num>
  <w:num w:numId="52">
    <w:abstractNumId w:val="14"/>
  </w:num>
  <w:num w:numId="53">
    <w:abstractNumId w:val="52"/>
  </w:num>
  <w:num w:numId="54">
    <w:abstractNumId w:val="35"/>
  </w:num>
  <w:num w:numId="55">
    <w:abstractNumId w:val="49"/>
  </w:num>
  <w:num w:numId="56">
    <w:abstractNumId w:val="46"/>
  </w:num>
  <w:num w:numId="57">
    <w:abstractNumId w:val="21"/>
  </w:num>
  <w:num w:numId="58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9"/>
    <w:rsid w:val="0000305D"/>
    <w:rsid w:val="000039BE"/>
    <w:rsid w:val="00011026"/>
    <w:rsid w:val="00012689"/>
    <w:rsid w:val="000134BB"/>
    <w:rsid w:val="000153D1"/>
    <w:rsid w:val="000162E5"/>
    <w:rsid w:val="00024F40"/>
    <w:rsid w:val="0003051E"/>
    <w:rsid w:val="00035433"/>
    <w:rsid w:val="00035793"/>
    <w:rsid w:val="000446A6"/>
    <w:rsid w:val="00047810"/>
    <w:rsid w:val="00055CA4"/>
    <w:rsid w:val="00055DC2"/>
    <w:rsid w:val="000566C3"/>
    <w:rsid w:val="00061209"/>
    <w:rsid w:val="00062241"/>
    <w:rsid w:val="00064AAA"/>
    <w:rsid w:val="00064B52"/>
    <w:rsid w:val="000715D6"/>
    <w:rsid w:val="00077816"/>
    <w:rsid w:val="000802AB"/>
    <w:rsid w:val="0008637A"/>
    <w:rsid w:val="0009400E"/>
    <w:rsid w:val="000977E0"/>
    <w:rsid w:val="000A02AC"/>
    <w:rsid w:val="000B6DD2"/>
    <w:rsid w:val="000C55CB"/>
    <w:rsid w:val="000E1BA0"/>
    <w:rsid w:val="000F0D60"/>
    <w:rsid w:val="000F4491"/>
    <w:rsid w:val="001023D1"/>
    <w:rsid w:val="0010601E"/>
    <w:rsid w:val="00107833"/>
    <w:rsid w:val="00111B61"/>
    <w:rsid w:val="00113250"/>
    <w:rsid w:val="00115DAE"/>
    <w:rsid w:val="00120892"/>
    <w:rsid w:val="0012447A"/>
    <w:rsid w:val="00127137"/>
    <w:rsid w:val="00142423"/>
    <w:rsid w:val="0014337C"/>
    <w:rsid w:val="0014380B"/>
    <w:rsid w:val="001440D0"/>
    <w:rsid w:val="001465D3"/>
    <w:rsid w:val="00150F1E"/>
    <w:rsid w:val="001515DF"/>
    <w:rsid w:val="001576C5"/>
    <w:rsid w:val="00160F6B"/>
    <w:rsid w:val="00160FC0"/>
    <w:rsid w:val="00161961"/>
    <w:rsid w:val="0016284C"/>
    <w:rsid w:val="00164549"/>
    <w:rsid w:val="00173928"/>
    <w:rsid w:val="00175698"/>
    <w:rsid w:val="001758DA"/>
    <w:rsid w:val="00187037"/>
    <w:rsid w:val="00191AE0"/>
    <w:rsid w:val="001A4FDD"/>
    <w:rsid w:val="001B07D9"/>
    <w:rsid w:val="001C3A4C"/>
    <w:rsid w:val="001C4D2A"/>
    <w:rsid w:val="001E3583"/>
    <w:rsid w:val="001E525B"/>
    <w:rsid w:val="001E67B8"/>
    <w:rsid w:val="001F0A64"/>
    <w:rsid w:val="001F318D"/>
    <w:rsid w:val="001F417D"/>
    <w:rsid w:val="0020084B"/>
    <w:rsid w:val="002013E9"/>
    <w:rsid w:val="002069D4"/>
    <w:rsid w:val="002073B5"/>
    <w:rsid w:val="002142F9"/>
    <w:rsid w:val="00215962"/>
    <w:rsid w:val="0022242F"/>
    <w:rsid w:val="0022295D"/>
    <w:rsid w:val="0022581B"/>
    <w:rsid w:val="0022595E"/>
    <w:rsid w:val="00234577"/>
    <w:rsid w:val="00235A24"/>
    <w:rsid w:val="002366B3"/>
    <w:rsid w:val="00240815"/>
    <w:rsid w:val="002410B3"/>
    <w:rsid w:val="00241E51"/>
    <w:rsid w:val="00244D83"/>
    <w:rsid w:val="00245180"/>
    <w:rsid w:val="00255848"/>
    <w:rsid w:val="0025595C"/>
    <w:rsid w:val="0025758C"/>
    <w:rsid w:val="002579E8"/>
    <w:rsid w:val="002622F0"/>
    <w:rsid w:val="00262AF0"/>
    <w:rsid w:val="00270F1D"/>
    <w:rsid w:val="00283DD7"/>
    <w:rsid w:val="00290CD9"/>
    <w:rsid w:val="002A5B12"/>
    <w:rsid w:val="002A60DE"/>
    <w:rsid w:val="002A6DF7"/>
    <w:rsid w:val="002A6F8B"/>
    <w:rsid w:val="002A7CB9"/>
    <w:rsid w:val="002A7D9A"/>
    <w:rsid w:val="002B596C"/>
    <w:rsid w:val="002B5EFD"/>
    <w:rsid w:val="002B61FA"/>
    <w:rsid w:val="002C1BE0"/>
    <w:rsid w:val="002C2C7F"/>
    <w:rsid w:val="002C3F87"/>
    <w:rsid w:val="002D7100"/>
    <w:rsid w:val="002D7359"/>
    <w:rsid w:val="002D7F81"/>
    <w:rsid w:val="002E0EB4"/>
    <w:rsid w:val="002E4829"/>
    <w:rsid w:val="002E7159"/>
    <w:rsid w:val="002E734C"/>
    <w:rsid w:val="002E7FD0"/>
    <w:rsid w:val="002F05E3"/>
    <w:rsid w:val="002F5320"/>
    <w:rsid w:val="002F7C2C"/>
    <w:rsid w:val="00301F2C"/>
    <w:rsid w:val="0030474C"/>
    <w:rsid w:val="003059F1"/>
    <w:rsid w:val="00315827"/>
    <w:rsid w:val="0033214D"/>
    <w:rsid w:val="00332795"/>
    <w:rsid w:val="00333872"/>
    <w:rsid w:val="00341B28"/>
    <w:rsid w:val="00345EBA"/>
    <w:rsid w:val="0034661A"/>
    <w:rsid w:val="00350948"/>
    <w:rsid w:val="00360F43"/>
    <w:rsid w:val="0036118F"/>
    <w:rsid w:val="00362F69"/>
    <w:rsid w:val="00367242"/>
    <w:rsid w:val="003703F3"/>
    <w:rsid w:val="003931AC"/>
    <w:rsid w:val="003A3566"/>
    <w:rsid w:val="003A66D4"/>
    <w:rsid w:val="003B195D"/>
    <w:rsid w:val="003C3B24"/>
    <w:rsid w:val="003C41B9"/>
    <w:rsid w:val="003C780B"/>
    <w:rsid w:val="003D3AFE"/>
    <w:rsid w:val="003D66BE"/>
    <w:rsid w:val="003D79C8"/>
    <w:rsid w:val="003E04D0"/>
    <w:rsid w:val="003E4674"/>
    <w:rsid w:val="003E7F35"/>
    <w:rsid w:val="003F205D"/>
    <w:rsid w:val="003F37B8"/>
    <w:rsid w:val="003F3F52"/>
    <w:rsid w:val="004008AD"/>
    <w:rsid w:val="0040757C"/>
    <w:rsid w:val="00423183"/>
    <w:rsid w:val="00425424"/>
    <w:rsid w:val="00433ABC"/>
    <w:rsid w:val="00434508"/>
    <w:rsid w:val="004360BF"/>
    <w:rsid w:val="0043667E"/>
    <w:rsid w:val="004462CD"/>
    <w:rsid w:val="0045346B"/>
    <w:rsid w:val="00454014"/>
    <w:rsid w:val="004553E5"/>
    <w:rsid w:val="00464C09"/>
    <w:rsid w:val="00471249"/>
    <w:rsid w:val="004754FC"/>
    <w:rsid w:val="00480B97"/>
    <w:rsid w:val="004843FE"/>
    <w:rsid w:val="004947EF"/>
    <w:rsid w:val="00495399"/>
    <w:rsid w:val="00495F31"/>
    <w:rsid w:val="004A18EE"/>
    <w:rsid w:val="004A5D54"/>
    <w:rsid w:val="004A7FDE"/>
    <w:rsid w:val="004B0DD3"/>
    <w:rsid w:val="004B3DB1"/>
    <w:rsid w:val="004B59A0"/>
    <w:rsid w:val="004C30E8"/>
    <w:rsid w:val="004C43C1"/>
    <w:rsid w:val="004C4931"/>
    <w:rsid w:val="004C55F4"/>
    <w:rsid w:val="004C5906"/>
    <w:rsid w:val="004D0018"/>
    <w:rsid w:val="004D5B24"/>
    <w:rsid w:val="004D6AD0"/>
    <w:rsid w:val="004E277E"/>
    <w:rsid w:val="004E3C40"/>
    <w:rsid w:val="004E7395"/>
    <w:rsid w:val="004F2E52"/>
    <w:rsid w:val="004F7667"/>
    <w:rsid w:val="004F7669"/>
    <w:rsid w:val="00520658"/>
    <w:rsid w:val="00524B0D"/>
    <w:rsid w:val="0053559E"/>
    <w:rsid w:val="00543048"/>
    <w:rsid w:val="0054560C"/>
    <w:rsid w:val="00554C0E"/>
    <w:rsid w:val="00562069"/>
    <w:rsid w:val="00563C86"/>
    <w:rsid w:val="00573446"/>
    <w:rsid w:val="00582E6C"/>
    <w:rsid w:val="005905BB"/>
    <w:rsid w:val="0059415C"/>
    <w:rsid w:val="00597279"/>
    <w:rsid w:val="005976F4"/>
    <w:rsid w:val="005A1587"/>
    <w:rsid w:val="005A7FB8"/>
    <w:rsid w:val="005C2E36"/>
    <w:rsid w:val="005C5ECC"/>
    <w:rsid w:val="005D52E8"/>
    <w:rsid w:val="005E5F63"/>
    <w:rsid w:val="005F5FC5"/>
    <w:rsid w:val="0060012C"/>
    <w:rsid w:val="00600B88"/>
    <w:rsid w:val="00604DD2"/>
    <w:rsid w:val="00610758"/>
    <w:rsid w:val="00612383"/>
    <w:rsid w:val="00613974"/>
    <w:rsid w:val="006221AB"/>
    <w:rsid w:val="0062577C"/>
    <w:rsid w:val="00630366"/>
    <w:rsid w:val="006323A6"/>
    <w:rsid w:val="00637F81"/>
    <w:rsid w:val="00641EEA"/>
    <w:rsid w:val="006445D7"/>
    <w:rsid w:val="006448C0"/>
    <w:rsid w:val="00645877"/>
    <w:rsid w:val="00657D94"/>
    <w:rsid w:val="00660EDD"/>
    <w:rsid w:val="006618D6"/>
    <w:rsid w:val="00680C55"/>
    <w:rsid w:val="00683508"/>
    <w:rsid w:val="00683CC3"/>
    <w:rsid w:val="006850F4"/>
    <w:rsid w:val="00692FBB"/>
    <w:rsid w:val="006940DC"/>
    <w:rsid w:val="006A30A5"/>
    <w:rsid w:val="006A4535"/>
    <w:rsid w:val="006B3DEF"/>
    <w:rsid w:val="006B41C3"/>
    <w:rsid w:val="006B47AB"/>
    <w:rsid w:val="006B7A06"/>
    <w:rsid w:val="006C0DAF"/>
    <w:rsid w:val="006C4D6B"/>
    <w:rsid w:val="006C7B06"/>
    <w:rsid w:val="006D0BF7"/>
    <w:rsid w:val="006D1850"/>
    <w:rsid w:val="006D3139"/>
    <w:rsid w:val="006D3884"/>
    <w:rsid w:val="006D4146"/>
    <w:rsid w:val="006D5EEB"/>
    <w:rsid w:val="006D7F7B"/>
    <w:rsid w:val="006E0918"/>
    <w:rsid w:val="006E1417"/>
    <w:rsid w:val="006E7E68"/>
    <w:rsid w:val="006F1A0C"/>
    <w:rsid w:val="006F7C93"/>
    <w:rsid w:val="00706D74"/>
    <w:rsid w:val="007156CA"/>
    <w:rsid w:val="007174C1"/>
    <w:rsid w:val="00724BBE"/>
    <w:rsid w:val="00725944"/>
    <w:rsid w:val="00730154"/>
    <w:rsid w:val="00730D3C"/>
    <w:rsid w:val="00733066"/>
    <w:rsid w:val="00733B2C"/>
    <w:rsid w:val="00735515"/>
    <w:rsid w:val="0074209C"/>
    <w:rsid w:val="007441B0"/>
    <w:rsid w:val="007442D0"/>
    <w:rsid w:val="00746D7F"/>
    <w:rsid w:val="00746FF1"/>
    <w:rsid w:val="007567DF"/>
    <w:rsid w:val="00757CEE"/>
    <w:rsid w:val="00762864"/>
    <w:rsid w:val="00762B1C"/>
    <w:rsid w:val="00767795"/>
    <w:rsid w:val="007753C7"/>
    <w:rsid w:val="007828E6"/>
    <w:rsid w:val="00791386"/>
    <w:rsid w:val="007A32C4"/>
    <w:rsid w:val="007B61D3"/>
    <w:rsid w:val="007C414B"/>
    <w:rsid w:val="007D54F1"/>
    <w:rsid w:val="007D55A2"/>
    <w:rsid w:val="007D69EA"/>
    <w:rsid w:val="007E5A2F"/>
    <w:rsid w:val="008018DF"/>
    <w:rsid w:val="0080615D"/>
    <w:rsid w:val="008103FB"/>
    <w:rsid w:val="00812894"/>
    <w:rsid w:val="00812ACD"/>
    <w:rsid w:val="00817619"/>
    <w:rsid w:val="00820105"/>
    <w:rsid w:val="00822DC8"/>
    <w:rsid w:val="00823508"/>
    <w:rsid w:val="00825192"/>
    <w:rsid w:val="0082788F"/>
    <w:rsid w:val="00830C20"/>
    <w:rsid w:val="0083199E"/>
    <w:rsid w:val="0083741E"/>
    <w:rsid w:val="00851CBE"/>
    <w:rsid w:val="00855C45"/>
    <w:rsid w:val="00855CFA"/>
    <w:rsid w:val="00861326"/>
    <w:rsid w:val="00862350"/>
    <w:rsid w:val="00864112"/>
    <w:rsid w:val="008662C6"/>
    <w:rsid w:val="00872AEF"/>
    <w:rsid w:val="008734A2"/>
    <w:rsid w:val="00874470"/>
    <w:rsid w:val="008749CA"/>
    <w:rsid w:val="008824F5"/>
    <w:rsid w:val="0088676C"/>
    <w:rsid w:val="00891C79"/>
    <w:rsid w:val="0089729E"/>
    <w:rsid w:val="008A7631"/>
    <w:rsid w:val="008B1D7B"/>
    <w:rsid w:val="008B3870"/>
    <w:rsid w:val="008C0416"/>
    <w:rsid w:val="008C305E"/>
    <w:rsid w:val="008C3B07"/>
    <w:rsid w:val="008C48E7"/>
    <w:rsid w:val="008D3BAC"/>
    <w:rsid w:val="008D5287"/>
    <w:rsid w:val="008D76AE"/>
    <w:rsid w:val="008E16D8"/>
    <w:rsid w:val="008E1700"/>
    <w:rsid w:val="008E3F13"/>
    <w:rsid w:val="008E40DB"/>
    <w:rsid w:val="00900B47"/>
    <w:rsid w:val="009060EA"/>
    <w:rsid w:val="00910D99"/>
    <w:rsid w:val="00911CC2"/>
    <w:rsid w:val="009128D4"/>
    <w:rsid w:val="00914DB6"/>
    <w:rsid w:val="00915EEA"/>
    <w:rsid w:val="009177FB"/>
    <w:rsid w:val="00923405"/>
    <w:rsid w:val="00925370"/>
    <w:rsid w:val="00933DEC"/>
    <w:rsid w:val="00937076"/>
    <w:rsid w:val="00941FC7"/>
    <w:rsid w:val="009459F6"/>
    <w:rsid w:val="00947208"/>
    <w:rsid w:val="00954309"/>
    <w:rsid w:val="00956EF1"/>
    <w:rsid w:val="0095742D"/>
    <w:rsid w:val="00970025"/>
    <w:rsid w:val="0097034A"/>
    <w:rsid w:val="00975C8F"/>
    <w:rsid w:val="009800A4"/>
    <w:rsid w:val="00982A8D"/>
    <w:rsid w:val="00984DAD"/>
    <w:rsid w:val="009905FA"/>
    <w:rsid w:val="009936FF"/>
    <w:rsid w:val="009954A1"/>
    <w:rsid w:val="00996B46"/>
    <w:rsid w:val="009A0F2F"/>
    <w:rsid w:val="009D4A25"/>
    <w:rsid w:val="009D7A49"/>
    <w:rsid w:val="009E108A"/>
    <w:rsid w:val="009E1303"/>
    <w:rsid w:val="009E3345"/>
    <w:rsid w:val="009E365B"/>
    <w:rsid w:val="009F01AF"/>
    <w:rsid w:val="009F3875"/>
    <w:rsid w:val="009F4B7D"/>
    <w:rsid w:val="00A006AA"/>
    <w:rsid w:val="00A04831"/>
    <w:rsid w:val="00A05D20"/>
    <w:rsid w:val="00A11E9C"/>
    <w:rsid w:val="00A2398A"/>
    <w:rsid w:val="00A31493"/>
    <w:rsid w:val="00A32971"/>
    <w:rsid w:val="00A340FF"/>
    <w:rsid w:val="00A346A3"/>
    <w:rsid w:val="00A415EB"/>
    <w:rsid w:val="00A43B5E"/>
    <w:rsid w:val="00A43DEA"/>
    <w:rsid w:val="00A4644A"/>
    <w:rsid w:val="00A46D00"/>
    <w:rsid w:val="00A47737"/>
    <w:rsid w:val="00A53820"/>
    <w:rsid w:val="00A56D79"/>
    <w:rsid w:val="00A614C8"/>
    <w:rsid w:val="00A6625B"/>
    <w:rsid w:val="00A703B0"/>
    <w:rsid w:val="00A779F2"/>
    <w:rsid w:val="00A77B89"/>
    <w:rsid w:val="00A81CE8"/>
    <w:rsid w:val="00A87278"/>
    <w:rsid w:val="00A9429E"/>
    <w:rsid w:val="00AA11C1"/>
    <w:rsid w:val="00AA5C2D"/>
    <w:rsid w:val="00AA7F70"/>
    <w:rsid w:val="00AB18CF"/>
    <w:rsid w:val="00AB4A75"/>
    <w:rsid w:val="00AB6B59"/>
    <w:rsid w:val="00AB6CD0"/>
    <w:rsid w:val="00AC4390"/>
    <w:rsid w:val="00AD0882"/>
    <w:rsid w:val="00AD69B9"/>
    <w:rsid w:val="00AD7FBD"/>
    <w:rsid w:val="00AE2C71"/>
    <w:rsid w:val="00AE56C8"/>
    <w:rsid w:val="00AF0643"/>
    <w:rsid w:val="00AF4BCE"/>
    <w:rsid w:val="00AF4DE5"/>
    <w:rsid w:val="00AF60D9"/>
    <w:rsid w:val="00B11918"/>
    <w:rsid w:val="00B1296A"/>
    <w:rsid w:val="00B139C4"/>
    <w:rsid w:val="00B14B8C"/>
    <w:rsid w:val="00B1731A"/>
    <w:rsid w:val="00B2586B"/>
    <w:rsid w:val="00B26562"/>
    <w:rsid w:val="00B31DF8"/>
    <w:rsid w:val="00B347FD"/>
    <w:rsid w:val="00B441F1"/>
    <w:rsid w:val="00B50D30"/>
    <w:rsid w:val="00B5284F"/>
    <w:rsid w:val="00B52A23"/>
    <w:rsid w:val="00B555A4"/>
    <w:rsid w:val="00B6141C"/>
    <w:rsid w:val="00B61E0A"/>
    <w:rsid w:val="00B672FE"/>
    <w:rsid w:val="00B76A17"/>
    <w:rsid w:val="00B818AB"/>
    <w:rsid w:val="00B82394"/>
    <w:rsid w:val="00B85AF7"/>
    <w:rsid w:val="00B93E33"/>
    <w:rsid w:val="00BA4FB2"/>
    <w:rsid w:val="00BB11CC"/>
    <w:rsid w:val="00BB2C7E"/>
    <w:rsid w:val="00BB41B0"/>
    <w:rsid w:val="00BC6D4B"/>
    <w:rsid w:val="00BD135F"/>
    <w:rsid w:val="00BD17FC"/>
    <w:rsid w:val="00BE3F3E"/>
    <w:rsid w:val="00BF1705"/>
    <w:rsid w:val="00BF26DE"/>
    <w:rsid w:val="00BF7AF2"/>
    <w:rsid w:val="00C0010D"/>
    <w:rsid w:val="00C012CC"/>
    <w:rsid w:val="00C03C28"/>
    <w:rsid w:val="00C06F6B"/>
    <w:rsid w:val="00C07AAC"/>
    <w:rsid w:val="00C10290"/>
    <w:rsid w:val="00C10A99"/>
    <w:rsid w:val="00C13118"/>
    <w:rsid w:val="00C17E1F"/>
    <w:rsid w:val="00C25E08"/>
    <w:rsid w:val="00C30912"/>
    <w:rsid w:val="00C30D86"/>
    <w:rsid w:val="00C34966"/>
    <w:rsid w:val="00C4388D"/>
    <w:rsid w:val="00C45B1F"/>
    <w:rsid w:val="00C57596"/>
    <w:rsid w:val="00C701DD"/>
    <w:rsid w:val="00C71A19"/>
    <w:rsid w:val="00C830C8"/>
    <w:rsid w:val="00C91D03"/>
    <w:rsid w:val="00CB2A78"/>
    <w:rsid w:val="00CB2CFD"/>
    <w:rsid w:val="00CC0561"/>
    <w:rsid w:val="00CC7A25"/>
    <w:rsid w:val="00CD1579"/>
    <w:rsid w:val="00CD3CDF"/>
    <w:rsid w:val="00CD5A7A"/>
    <w:rsid w:val="00CE250E"/>
    <w:rsid w:val="00CE6A01"/>
    <w:rsid w:val="00CF3738"/>
    <w:rsid w:val="00CF5639"/>
    <w:rsid w:val="00CF5CF2"/>
    <w:rsid w:val="00D04660"/>
    <w:rsid w:val="00D14BF4"/>
    <w:rsid w:val="00D2030E"/>
    <w:rsid w:val="00D20767"/>
    <w:rsid w:val="00D44D8B"/>
    <w:rsid w:val="00D505CF"/>
    <w:rsid w:val="00D559D7"/>
    <w:rsid w:val="00D57816"/>
    <w:rsid w:val="00D62431"/>
    <w:rsid w:val="00D653EB"/>
    <w:rsid w:val="00D65903"/>
    <w:rsid w:val="00D66075"/>
    <w:rsid w:val="00D727C6"/>
    <w:rsid w:val="00D82880"/>
    <w:rsid w:val="00D845AB"/>
    <w:rsid w:val="00D84E04"/>
    <w:rsid w:val="00DA0B86"/>
    <w:rsid w:val="00DA18CE"/>
    <w:rsid w:val="00DA2390"/>
    <w:rsid w:val="00DA3C6B"/>
    <w:rsid w:val="00DA580F"/>
    <w:rsid w:val="00DB4980"/>
    <w:rsid w:val="00DC798E"/>
    <w:rsid w:val="00DD0488"/>
    <w:rsid w:val="00DD0AFA"/>
    <w:rsid w:val="00DD618A"/>
    <w:rsid w:val="00DD7A5B"/>
    <w:rsid w:val="00DE12F0"/>
    <w:rsid w:val="00DF2EDB"/>
    <w:rsid w:val="00DF33FB"/>
    <w:rsid w:val="00E010AC"/>
    <w:rsid w:val="00E014BF"/>
    <w:rsid w:val="00E020B3"/>
    <w:rsid w:val="00E14FA8"/>
    <w:rsid w:val="00E15F1A"/>
    <w:rsid w:val="00E16F15"/>
    <w:rsid w:val="00E17875"/>
    <w:rsid w:val="00E22E09"/>
    <w:rsid w:val="00E27367"/>
    <w:rsid w:val="00E44819"/>
    <w:rsid w:val="00E522A9"/>
    <w:rsid w:val="00E5292A"/>
    <w:rsid w:val="00E54160"/>
    <w:rsid w:val="00E666B1"/>
    <w:rsid w:val="00E67D50"/>
    <w:rsid w:val="00E75AB4"/>
    <w:rsid w:val="00E77C35"/>
    <w:rsid w:val="00E930BA"/>
    <w:rsid w:val="00E93FAE"/>
    <w:rsid w:val="00E946F7"/>
    <w:rsid w:val="00EA0BA5"/>
    <w:rsid w:val="00EA1963"/>
    <w:rsid w:val="00EA264E"/>
    <w:rsid w:val="00EA5C13"/>
    <w:rsid w:val="00EB0871"/>
    <w:rsid w:val="00EB75D2"/>
    <w:rsid w:val="00EB7A4D"/>
    <w:rsid w:val="00EC35D7"/>
    <w:rsid w:val="00ED251E"/>
    <w:rsid w:val="00ED32E4"/>
    <w:rsid w:val="00ED75BB"/>
    <w:rsid w:val="00EE2715"/>
    <w:rsid w:val="00EE6817"/>
    <w:rsid w:val="00EF0209"/>
    <w:rsid w:val="00EF4EA8"/>
    <w:rsid w:val="00F1087C"/>
    <w:rsid w:val="00F116A6"/>
    <w:rsid w:val="00F13076"/>
    <w:rsid w:val="00F13479"/>
    <w:rsid w:val="00F14523"/>
    <w:rsid w:val="00F2052D"/>
    <w:rsid w:val="00F213A2"/>
    <w:rsid w:val="00F226AF"/>
    <w:rsid w:val="00F2501A"/>
    <w:rsid w:val="00F25E36"/>
    <w:rsid w:val="00F27C41"/>
    <w:rsid w:val="00F3249D"/>
    <w:rsid w:val="00F32878"/>
    <w:rsid w:val="00F3355F"/>
    <w:rsid w:val="00F33EDB"/>
    <w:rsid w:val="00F34FBF"/>
    <w:rsid w:val="00F57D84"/>
    <w:rsid w:val="00F64DD2"/>
    <w:rsid w:val="00F6614A"/>
    <w:rsid w:val="00F70A1E"/>
    <w:rsid w:val="00F758E8"/>
    <w:rsid w:val="00F9285E"/>
    <w:rsid w:val="00F93883"/>
    <w:rsid w:val="00F93B13"/>
    <w:rsid w:val="00FA4F48"/>
    <w:rsid w:val="00FB4448"/>
    <w:rsid w:val="00FB4929"/>
    <w:rsid w:val="00FB7CCC"/>
    <w:rsid w:val="00FC135D"/>
    <w:rsid w:val="00FC3A77"/>
    <w:rsid w:val="00FC6D1A"/>
    <w:rsid w:val="00FC7286"/>
    <w:rsid w:val="00FC73AD"/>
    <w:rsid w:val="00FD02FE"/>
    <w:rsid w:val="00FD2873"/>
    <w:rsid w:val="00FD32C5"/>
    <w:rsid w:val="00FD4836"/>
    <w:rsid w:val="00FD55CB"/>
    <w:rsid w:val="00FD5CD8"/>
    <w:rsid w:val="00FD5D86"/>
    <w:rsid w:val="00FD6759"/>
    <w:rsid w:val="00FD69B4"/>
    <w:rsid w:val="00FF37EE"/>
    <w:rsid w:val="00FF7689"/>
    <w:rsid w:val="0AABDF42"/>
    <w:rsid w:val="0E6EF829"/>
    <w:rsid w:val="25C085B4"/>
    <w:rsid w:val="42D87E50"/>
    <w:rsid w:val="450ED496"/>
    <w:rsid w:val="549EF7DC"/>
    <w:rsid w:val="5AFDF640"/>
    <w:rsid w:val="79C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BB255"/>
  <w15:docId w15:val="{115BA709-E5CD-4897-904B-A43FF31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5"/>
      </w:numPr>
      <w:spacing w:before="240" w:after="240"/>
      <w:ind w:left="431" w:hanging="431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left" w:pos="1191"/>
      </w:tabs>
      <w:spacing w:before="240" w:after="240"/>
      <w:ind w:left="862" w:hanging="862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tabs>
        <w:tab w:val="left" w:pos="1191"/>
      </w:tabs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tabs>
        <w:tab w:val="left" w:pos="1191"/>
      </w:tabs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tabs>
        <w:tab w:val="left" w:pos="1588"/>
      </w:tabs>
      <w:spacing w:before="240" w:after="6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tabs>
        <w:tab w:val="left" w:pos="1588"/>
      </w:tabs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tabs>
        <w:tab w:val="left" w:pos="1588"/>
      </w:tabs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spielkastenCourier">
    <w:name w:val="Beispielkasten Courier"/>
    <w:basedOn w:val="Standard"/>
    <w:pPr>
      <w:pBdr>
        <w:top w:val="single" w:sz="4" w:space="1" w:color="404040"/>
        <w:left w:val="single" w:sz="4" w:space="4" w:color="404040"/>
        <w:bottom w:val="single" w:sz="4" w:space="1" w:color="404040"/>
        <w:right w:val="single" w:sz="4" w:space="4" w:color="404040"/>
      </w:pBdr>
      <w:shd w:val="clear" w:color="auto" w:fill="CBCBCB"/>
    </w:pPr>
    <w:rPr>
      <w:rFonts w:ascii="Courier" w:hAnsi="Courier"/>
      <w:sz w:val="18"/>
    </w:rPr>
  </w:style>
  <w:style w:type="paragraph" w:styleId="Fu-Endnotenberschrift">
    <w:name w:val="Note Heading"/>
    <w:basedOn w:val="Standard"/>
    <w:next w:val="Standard"/>
    <w:rPr>
      <w:color w:val="404040"/>
    </w:rPr>
  </w:style>
  <w:style w:type="paragraph" w:styleId="Unterschrift">
    <w:name w:val="Signature"/>
    <w:basedOn w:val="Standard"/>
    <w:pPr>
      <w:ind w:left="4252"/>
    </w:pPr>
  </w:style>
  <w:style w:type="paragraph" w:customStyle="1" w:styleId="BeispielkastenCourierfett">
    <w:name w:val="Beispielkasten Courier fett"/>
    <w:basedOn w:val="BeispielkastenCourier"/>
    <w:rPr>
      <w:b/>
    </w:rPr>
  </w:style>
  <w:style w:type="character" w:customStyle="1" w:styleId="StandardfettZchn">
    <w:name w:val="Standard fett Zchn"/>
    <w:link w:val="Standardfett"/>
    <w:rPr>
      <w:rFonts w:ascii="Arial" w:hAnsi="Arial"/>
      <w:b/>
    </w:rPr>
  </w:style>
  <w:style w:type="paragraph" w:styleId="Funotentext">
    <w:name w:val="footnote text"/>
    <w:basedOn w:val="Standard"/>
    <w:semiHidden/>
    <w:pPr>
      <w:spacing w:line="280" w:lineRule="atLeast"/>
    </w:pPr>
    <w:rPr>
      <w:color w:val="404040"/>
      <w:sz w:val="16"/>
    </w:rPr>
  </w:style>
  <w:style w:type="paragraph" w:styleId="Sprechblasentext">
    <w:name w:val="Balloon Text"/>
    <w:basedOn w:val="Standard"/>
    <w:link w:val="SprechblasentextZchn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Lucida Grande" w:hAnsi="Lucida Grande" w:cs="Lucida Grande"/>
      <w:sz w:val="18"/>
      <w:szCs w:val="18"/>
    </w:rPr>
  </w:style>
  <w:style w:type="character" w:styleId="Fett">
    <w:name w:val="Strong"/>
    <w:qFormat/>
    <w:rPr>
      <w:b/>
      <w:bCs/>
      <w:color w:val="841439"/>
    </w:rPr>
  </w:style>
  <w:style w:type="paragraph" w:styleId="Datum">
    <w:name w:val="Date"/>
    <w:basedOn w:val="Standard"/>
    <w:next w:val="Standard"/>
    <w:link w:val="DatumZchn"/>
  </w:style>
  <w:style w:type="character" w:customStyle="1" w:styleId="DatumZchn">
    <w:name w:val="Datum Zchn"/>
    <w:link w:val="Datum"/>
    <w:rPr>
      <w:rFonts w:ascii="Arial" w:hAnsi="Arial"/>
    </w:rPr>
  </w:style>
  <w:style w:type="paragraph" w:styleId="Aufzhlungszeichen2">
    <w:name w:val="List Bullet 2"/>
    <w:basedOn w:val="Standard"/>
    <w:pPr>
      <w:numPr>
        <w:numId w:val="4"/>
      </w:numPr>
      <w:contextualSpacing/>
    </w:pPr>
  </w:style>
  <w:style w:type="paragraph" w:styleId="Aufzhlungszeichen">
    <w:name w:val="List Bullet"/>
    <w:basedOn w:val="Standard"/>
    <w:pPr>
      <w:numPr>
        <w:numId w:val="3"/>
      </w:numPr>
      <w:contextualSpacing/>
    </w:pPr>
  </w:style>
  <w:style w:type="paragraph" w:customStyle="1" w:styleId="TitelDeckblatt">
    <w:name w:val="Titel Deckblatt"/>
    <w:basedOn w:val="Standard"/>
    <w:autoRedefine/>
    <w:pPr>
      <w:spacing w:line="340" w:lineRule="atLeast"/>
    </w:pPr>
    <w:rPr>
      <w:b/>
      <w:bCs/>
      <w:color w:val="841439"/>
      <w:sz w:val="48"/>
    </w:rPr>
  </w:style>
  <w:style w:type="paragraph" w:customStyle="1" w:styleId="UntertitelDeckblatt">
    <w:name w:val="Untertitel Deckblatt"/>
    <w:basedOn w:val="Standard"/>
    <w:autoRedefine/>
    <w:pPr>
      <w:spacing w:line="340" w:lineRule="atLeast"/>
    </w:pPr>
    <w:rPr>
      <w:bCs/>
      <w:sz w:val="28"/>
    </w:rPr>
  </w:style>
  <w:style w:type="paragraph" w:customStyle="1" w:styleId="Dokumenttyp">
    <w:name w:val="Dokumenttyp"/>
    <w:basedOn w:val="Standard"/>
    <w:autoRedefine/>
    <w:pPr>
      <w:spacing w:line="340" w:lineRule="atLeast"/>
    </w:pPr>
    <w:rPr>
      <w:b/>
      <w:bCs/>
      <w:sz w:val="56"/>
    </w:rPr>
  </w:style>
  <w:style w:type="paragraph" w:customStyle="1" w:styleId="DokumenttypUntertitel">
    <w:name w:val="Dokumenttyp Untertitel"/>
    <w:basedOn w:val="Dokumenttyp"/>
    <w:autoRedefine/>
    <w:rPr>
      <w:sz w:val="28"/>
    </w:rPr>
  </w:style>
  <w:style w:type="paragraph" w:customStyle="1" w:styleId="DeckblattUntertitel">
    <w:name w:val="Deckblatt Untertitel"/>
    <w:basedOn w:val="Standard"/>
    <w:autoRedefine/>
    <w:pPr>
      <w:spacing w:line="340" w:lineRule="atLeast"/>
    </w:pPr>
    <w:rPr>
      <w:b/>
      <w:bCs/>
      <w:sz w:val="28"/>
    </w:rPr>
  </w:style>
  <w:style w:type="paragraph" w:customStyle="1" w:styleId="DeckblattTitel">
    <w:name w:val="Deckblatt Titel"/>
    <w:basedOn w:val="DeckblattUntertitel"/>
    <w:pPr>
      <w:spacing w:line="240" w:lineRule="auto"/>
    </w:pPr>
    <w:rPr>
      <w:sz w:val="56"/>
    </w:rPr>
  </w:style>
  <w:style w:type="paragraph" w:styleId="Verzeichnis3">
    <w:name w:val="toc 3"/>
    <w:basedOn w:val="Standard"/>
    <w:next w:val="Standard"/>
    <w:uiPriority w:val="39"/>
    <w:pPr>
      <w:tabs>
        <w:tab w:val="left" w:pos="1134"/>
        <w:tab w:val="left" w:pos="8505"/>
      </w:tabs>
    </w:pPr>
    <w:rPr>
      <w:iCs/>
      <w:szCs w:val="24"/>
    </w:rPr>
  </w:style>
  <w:style w:type="paragraph" w:customStyle="1" w:styleId="Standardfett">
    <w:name w:val="Standard fett"/>
    <w:basedOn w:val="Standard"/>
    <w:link w:val="StandardfettZchn"/>
    <w:rPr>
      <w:b/>
    </w:rPr>
  </w:style>
  <w:style w:type="paragraph" w:styleId="Verzeichnis2">
    <w:name w:val="toc 2"/>
    <w:basedOn w:val="Standard"/>
    <w:next w:val="Standard"/>
    <w:uiPriority w:val="39"/>
    <w:pPr>
      <w:tabs>
        <w:tab w:val="left" w:pos="1134"/>
        <w:tab w:val="left" w:pos="8505"/>
      </w:tabs>
    </w:pPr>
    <w:rPr>
      <w:iCs/>
      <w:szCs w:val="24"/>
    </w:rPr>
  </w:style>
  <w:style w:type="character" w:styleId="Hyperlink">
    <w:name w:val="Hyperlink"/>
    <w:rPr>
      <w:rFonts w:ascii="Arial" w:hAnsi="Arial"/>
      <w:b w:val="0"/>
      <w:color w:val="60A3BC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1134"/>
        <w:tab w:val="left" w:pos="8505"/>
      </w:tabs>
      <w:spacing w:before="240"/>
    </w:pPr>
    <w:rPr>
      <w:b/>
      <w:bCs/>
      <w:sz w:val="24"/>
      <w:szCs w:val="24"/>
    </w:rPr>
  </w:style>
  <w:style w:type="paragraph" w:styleId="Verzeichnis4">
    <w:name w:val="toc 4"/>
    <w:basedOn w:val="Standard"/>
    <w:next w:val="Standard"/>
    <w:uiPriority w:val="39"/>
    <w:pPr>
      <w:tabs>
        <w:tab w:val="left" w:pos="1134"/>
        <w:tab w:val="left" w:pos="8505"/>
      </w:tabs>
    </w:pPr>
    <w:rPr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/>
    </w:pPr>
    <w:rPr>
      <w:color w:val="841439"/>
    </w:rPr>
  </w:style>
  <w:style w:type="paragraph" w:styleId="Fuzeile">
    <w:name w:val="footer"/>
    <w:basedOn w:val="Standard"/>
    <w:pPr>
      <w:tabs>
        <w:tab w:val="center" w:pos="4536"/>
        <w:tab w:val="center" w:pos="4678"/>
        <w:tab w:val="right" w:pos="9072"/>
      </w:tabs>
    </w:pPr>
    <w:rPr>
      <w:color w:val="404040"/>
      <w:sz w:val="16"/>
    </w:rPr>
  </w:style>
  <w:style w:type="character" w:styleId="Seitenzahl">
    <w:name w:val="page number"/>
    <w:rPr>
      <w:rFonts w:ascii="Arial" w:hAnsi="Arial"/>
      <w:color w:val="404040"/>
      <w:sz w:val="16"/>
    </w:rPr>
  </w:style>
  <w:style w:type="paragraph" w:styleId="E-Mail-Signatur">
    <w:name w:val="E-mail Signature"/>
    <w:basedOn w:val="Standard"/>
  </w:style>
  <w:style w:type="paragraph" w:styleId="Liste">
    <w:name w:val="List"/>
    <w:basedOn w:val="Standard"/>
    <w:pPr>
      <w:numPr>
        <w:numId w:val="6"/>
      </w:numPr>
    </w:pPr>
  </w:style>
  <w:style w:type="paragraph" w:styleId="Liste2">
    <w:name w:val="List 2"/>
    <w:basedOn w:val="Standard"/>
    <w:pPr>
      <w:numPr>
        <w:numId w:val="7"/>
      </w:numPr>
    </w:pPr>
  </w:style>
  <w:style w:type="paragraph" w:styleId="Liste3">
    <w:name w:val="List 3"/>
    <w:basedOn w:val="Standard"/>
    <w:pPr>
      <w:numPr>
        <w:numId w:val="8"/>
      </w:numPr>
    </w:pPr>
  </w:style>
  <w:style w:type="paragraph" w:styleId="Liste4">
    <w:name w:val="List 4"/>
    <w:basedOn w:val="Standard"/>
    <w:pPr>
      <w:numPr>
        <w:numId w:val="9"/>
      </w:numPr>
    </w:pPr>
  </w:style>
  <w:style w:type="paragraph" w:styleId="Liste5">
    <w:name w:val="List 5"/>
    <w:basedOn w:val="Standard"/>
    <w:pPr>
      <w:numPr>
        <w:numId w:val="10"/>
      </w:numPr>
    </w:pPr>
  </w:style>
  <w:style w:type="paragraph" w:customStyle="1" w:styleId="Tabelle">
    <w:name w:val="Tabelle"/>
    <w:basedOn w:val="Standard"/>
    <w:pPr>
      <w:spacing w:before="60" w:after="60"/>
    </w:pPr>
    <w:rPr>
      <w:bCs/>
      <w:sz w:val="18"/>
    </w:rPr>
  </w:style>
  <w:style w:type="paragraph" w:styleId="Verzeichnis5">
    <w:name w:val="toc 5"/>
    <w:basedOn w:val="Standard"/>
    <w:next w:val="Standard"/>
    <w:semiHidden/>
    <w:pPr>
      <w:tabs>
        <w:tab w:val="left" w:pos="1134"/>
        <w:tab w:val="left" w:pos="8505"/>
      </w:tabs>
    </w:pPr>
    <w:rPr>
      <w:szCs w:val="24"/>
    </w:rPr>
  </w:style>
  <w:style w:type="paragraph" w:styleId="Beschriftung">
    <w:name w:val="caption"/>
    <w:basedOn w:val="Standard"/>
    <w:next w:val="Standard"/>
    <w:link w:val="BeschriftungZchn"/>
    <w:qFormat/>
    <w:pPr>
      <w:spacing w:before="60" w:after="60"/>
    </w:pPr>
    <w:rPr>
      <w:bCs/>
      <w:color w:val="404040"/>
      <w:sz w:val="16"/>
    </w:rPr>
  </w:style>
  <w:style w:type="paragraph" w:styleId="Verzeichnis6">
    <w:name w:val="toc 6"/>
    <w:basedOn w:val="Standard"/>
    <w:next w:val="Standard"/>
    <w:semiHidden/>
    <w:pPr>
      <w:tabs>
        <w:tab w:val="left" w:pos="1134"/>
        <w:tab w:val="left" w:pos="8505"/>
      </w:tabs>
    </w:pPr>
    <w:rPr>
      <w:szCs w:val="24"/>
    </w:rPr>
  </w:style>
  <w:style w:type="paragraph" w:styleId="Verzeichnis7">
    <w:name w:val="toc 7"/>
    <w:basedOn w:val="Standard"/>
    <w:next w:val="Standard"/>
    <w:autoRedefine/>
    <w:semiHidden/>
    <w:pPr>
      <w:spacing w:before="0" w:after="0"/>
    </w:pPr>
    <w:rPr>
      <w:szCs w:val="24"/>
    </w:rPr>
  </w:style>
  <w:style w:type="paragraph" w:styleId="Verzeichnis8">
    <w:name w:val="toc 8"/>
    <w:basedOn w:val="Standard"/>
    <w:next w:val="Standard"/>
    <w:semiHidden/>
    <w:pPr>
      <w:tabs>
        <w:tab w:val="left" w:pos="1134"/>
        <w:tab w:val="left" w:pos="8505"/>
      </w:tabs>
    </w:pPr>
    <w:rPr>
      <w:szCs w:val="24"/>
    </w:rPr>
  </w:style>
  <w:style w:type="paragraph" w:styleId="Verzeichnis9">
    <w:name w:val="toc 9"/>
    <w:basedOn w:val="Standard"/>
    <w:next w:val="Standard"/>
    <w:autoRedefine/>
    <w:semiHidden/>
    <w:pPr>
      <w:spacing w:before="0" w:after="0"/>
    </w:pPr>
    <w:rPr>
      <w:szCs w:val="24"/>
    </w:rPr>
  </w:style>
  <w:style w:type="paragraph" w:styleId="Aufzhlungszeichen3">
    <w:name w:val="List Bullet 3"/>
    <w:basedOn w:val="Standard"/>
    <w:pPr>
      <w:numPr>
        <w:numId w:val="13"/>
      </w:numPr>
      <w:contextualSpacing/>
    </w:pPr>
  </w:style>
  <w:style w:type="paragraph" w:styleId="Listenfortsetzung2">
    <w:name w:val="List Continue 2"/>
    <w:basedOn w:val="Standard"/>
    <w:pPr>
      <w:ind w:left="566"/>
      <w:contextualSpacing/>
    </w:pPr>
  </w:style>
  <w:style w:type="paragraph" w:styleId="Textkrper">
    <w:name w:val="Body Text"/>
    <w:basedOn w:val="Standard"/>
    <w:link w:val="TextkrperZchn"/>
  </w:style>
  <w:style w:type="paragraph" w:customStyle="1" w:styleId="AufzhlungTabelle1">
    <w:name w:val="AufzählungTabelle1"/>
    <w:basedOn w:val="Standard"/>
    <w:pPr>
      <w:numPr>
        <w:numId w:val="11"/>
      </w:numPr>
    </w:pPr>
    <w:rPr>
      <w:sz w:val="18"/>
    </w:rPr>
  </w:style>
  <w:style w:type="character" w:customStyle="1" w:styleId="TextkrperZchn">
    <w:name w:val="Textkörper Zchn"/>
    <w:link w:val="Textkrper"/>
    <w:rPr>
      <w:rFonts w:ascii="Arial" w:hAnsi="Arial"/>
    </w:rPr>
  </w:style>
  <w:style w:type="paragraph" w:customStyle="1" w:styleId="FormatvorlageTabelleFett">
    <w:name w:val="Formatvorlage Tabelle + Fett"/>
    <w:basedOn w:val="Tabelle"/>
    <w:pPr>
      <w:pBdr>
        <w:between w:val="single" w:sz="12" w:space="1" w:color="076BB2"/>
      </w:pBdr>
    </w:pPr>
    <w:rPr>
      <w:b/>
      <w:bCs w:val="0"/>
    </w:rPr>
  </w:style>
  <w:style w:type="paragraph" w:customStyle="1" w:styleId="Betreffzeile">
    <w:name w:val="Betreffzeile"/>
    <w:basedOn w:val="Standard"/>
  </w:style>
  <w:style w:type="paragraph" w:customStyle="1" w:styleId="FormatvorlageDeckblattTitelRot">
    <w:name w:val="Formatvorlage Deckblatt Titel + Rot"/>
    <w:basedOn w:val="DeckblattTitel"/>
    <w:rPr>
      <w:color w:val="841439"/>
    </w:rPr>
  </w:style>
  <w:style w:type="table" w:styleId="Tabellenraster">
    <w:name w:val="Table Grid"/>
    <w:basedOn w:val="NormaleTabelle"/>
    <w:pPr>
      <w:spacing w:before="120" w:after="120"/>
    </w:pPr>
    <w:rPr>
      <w:rFonts w:ascii="Arial" w:hAnsi="Arial"/>
      <w:sz w:val="18"/>
    </w:rPr>
    <w:tblPr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</w:tblPr>
    <w:tblStylePr w:type="firstRow">
      <w:rPr>
        <w:rFonts w:ascii="Courier New" w:hAnsi="Courier New"/>
        <w:b/>
        <w:color w:val="auto"/>
        <w:sz w:val="20"/>
      </w:rPr>
      <w:tblPr/>
      <w:trPr>
        <w:tblHeader/>
      </w:trPr>
      <w:tcPr>
        <w:tcBorders>
          <w:bottom w:val="single" w:sz="24" w:space="0" w:color="841439"/>
        </w:tcBorders>
        <w:shd w:val="clear" w:color="auto" w:fill="CCCCCC"/>
      </w:tcPr>
    </w:tblStylePr>
    <w:tblStylePr w:type="lastRow">
      <w:tblPr/>
      <w:tcPr>
        <w:tcBorders>
          <w:top w:val="single" w:sz="12" w:space="0" w:color="800000"/>
        </w:tcBorders>
        <w:shd w:val="clear" w:color="auto" w:fill="F2F2F2"/>
      </w:tcPr>
    </w:tblStylePr>
    <w:tblStylePr w:type="firstCol">
      <w:rPr>
        <w:b/>
        <w:sz w:val="20"/>
      </w:rPr>
      <w:tblPr/>
      <w:tcPr>
        <w:tcBorders>
          <w:right w:val="single" w:sz="24" w:space="0" w:color="800000"/>
        </w:tcBorders>
        <w:shd w:val="clear" w:color="auto" w:fill="D9D9D9"/>
      </w:tcPr>
    </w:tblStylePr>
  </w:style>
  <w:style w:type="paragraph" w:styleId="Listennummer">
    <w:name w:val="List Number"/>
    <w:basedOn w:val="Standard"/>
    <w:pPr>
      <w:numPr>
        <w:numId w:val="14"/>
      </w:numPr>
      <w:contextualSpacing/>
    </w:pPr>
  </w:style>
  <w:style w:type="character" w:customStyle="1" w:styleId="BeschriftungZchn">
    <w:name w:val="Beschriftung Zchn"/>
    <w:link w:val="Beschriftung"/>
    <w:rPr>
      <w:rFonts w:ascii="Arial" w:hAnsi="Arial"/>
      <w:bCs/>
      <w:color w:val="404040"/>
      <w:sz w:val="16"/>
    </w:rPr>
  </w:style>
  <w:style w:type="numbering" w:customStyle="1" w:styleId="Aufzhlung">
    <w:name w:val="Aufzählung"/>
    <w:basedOn w:val="KeineListe"/>
    <w:pPr>
      <w:numPr>
        <w:numId w:val="12"/>
      </w:numPr>
    </w:pPr>
  </w:style>
  <w:style w:type="table" w:styleId="Tabelle3D-Effekt1">
    <w:name w:val="Table 3D effects 1"/>
    <w:basedOn w:val="NormaleTabelle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numbering" w:styleId="1ai">
    <w:name w:val="Outline List 1"/>
    <w:basedOn w:val="KeineListe"/>
    <w:pPr>
      <w:numPr>
        <w:numId w:val="15"/>
      </w:numPr>
    </w:pPr>
  </w:style>
  <w:style w:type="paragraph" w:styleId="Aufzhlungszeichen4">
    <w:name w:val="List Bullet 4"/>
    <w:basedOn w:val="Standard"/>
    <w:pPr>
      <w:numPr>
        <w:numId w:val="16"/>
      </w:numPr>
      <w:contextualSpacing/>
    </w:pPr>
  </w:style>
  <w:style w:type="paragraph" w:styleId="Aufzhlungszeichen5">
    <w:name w:val="List Bullet 5"/>
    <w:basedOn w:val="Standard"/>
    <w:pPr>
      <w:numPr>
        <w:numId w:val="17"/>
      </w:numPr>
      <w:contextualSpacing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Dokumentstruktur">
    <w:name w:val="Document Map"/>
    <w:basedOn w:val="Standard"/>
    <w:link w:val="DokumentstrukturZchn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paragraph" w:styleId="berarbeitung">
    <w:name w:val="Revision"/>
    <w:hidden/>
    <w:uiPriority w:val="71"/>
    <w:semiHidden/>
    <w:rsid w:val="00AA11C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9787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851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382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521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499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VA\99_Vorlagen\Vorlage_Protoko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1997E16230C46BB2D82801A7CEF71" ma:contentTypeVersion="9" ma:contentTypeDescription="Ein neues Dokument erstellen." ma:contentTypeScope="" ma:versionID="67f1be4b94e512a1a7d46b474ef1ee93">
  <xsd:schema xmlns:xsd="http://www.w3.org/2001/XMLSchema" xmlns:xs="http://www.w3.org/2001/XMLSchema" xmlns:p="http://schemas.microsoft.com/office/2006/metadata/properties" xmlns:ns2="5945c407-0757-4df6-8c4a-6c977f0dfe4c" xmlns:ns3="1a5effe4-e61f-42e6-b439-2d91e35a1401" targetNamespace="http://schemas.microsoft.com/office/2006/metadata/properties" ma:root="true" ma:fieldsID="f08778708b49eef72cc3cfffc7361176" ns2:_="" ns3:_="">
    <xsd:import namespace="5945c407-0757-4df6-8c4a-6c977f0dfe4c"/>
    <xsd:import namespace="1a5effe4-e61f-42e6-b439-2d91e35a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5c407-0757-4df6-8c4a-6c977f0d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ffe4-e61f-42e6-b439-2d91e35a1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B8896-86F1-491B-8997-068435BBC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79D0F-2AD1-4EBC-AC25-C7483D8E8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C6C74-7CE0-4E5F-A987-FC51AC293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5c407-0757-4df6-8c4a-6c977f0dfe4c"/>
    <ds:schemaRef ds:uri="1a5effe4-e61f-42e6-b439-2d91e35a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A49CC-B9D2-49CF-863A-78EEA15C7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Vorlage_Protokoll.dotx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1-seitig ohne Deckblatt</vt:lpstr>
    </vt:vector>
  </TitlesOfParts>
  <Manager>[Dokumentverantwortlicher]</Manager>
  <Company>msg systems ag</Company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1-seitig ohne Deckblatt</dc:title>
  <dc:subject/>
  <dc:creator>Oliver.Kortendick@bva.bund.de</dc:creator>
  <cp:keywords/>
  <cp:lastModifiedBy>Busch, Björn</cp:lastModifiedBy>
  <cp:revision>6</cp:revision>
  <cp:lastPrinted>2019-02-06T17:49:00Z</cp:lastPrinted>
  <dcterms:created xsi:type="dcterms:W3CDTF">2022-09-05T15:06:00Z</dcterms:created>
  <dcterms:modified xsi:type="dcterms:W3CDTF">2022-09-08T07:19:00Z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g_AssistantVisibility">
    <vt:bool>true</vt:bool>
  </property>
  <property fmtid="{D5CDD505-2E9C-101B-9397-08002B2CF9AE}" pid="3" name="msg_DueDateChanged">
    <vt:filetime>2019-02-22T12:32:15Z</vt:filetime>
  </property>
  <property fmtid="{D5CDD505-2E9C-101B-9397-08002B2CF9AE}" pid="4" name="ContentTypeId">
    <vt:lpwstr>0x0101002681997E16230C46BB2D82801A7CEF71</vt:lpwstr>
  </property>
</Properties>
</file>